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FE" w:rsidRDefault="00DE27FE">
      <w:r w:rsidRPr="00E045AD">
        <w:t xml:space="preserve">  </w:t>
      </w:r>
      <w:r w:rsidRPr="00E045AD">
        <w:rPr>
          <w:sz w:val="28"/>
          <w:szCs w:val="28"/>
        </w:rPr>
        <w:t xml:space="preserve">                         HOJA OFICIAL DE PESOS Y CATEGORIAS</w:t>
      </w:r>
      <w:r w:rsidRPr="00E045AD">
        <w:t xml:space="preserve">   </w:t>
      </w:r>
    </w:p>
    <w:p w:rsidR="00DE27FE" w:rsidRPr="00E045AD" w:rsidRDefault="00DE27FE">
      <w:r>
        <w:t xml:space="preserve">-SEMI-CONT ACT  CADETES (13/14/15 AÑOS): </w:t>
      </w:r>
      <w:r w:rsidRPr="00E045AD">
        <w:t xml:space="preserve">   </w:t>
      </w:r>
      <w:r w:rsidRPr="00E045AD"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418"/>
      </w:tblGrid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>MASCULINO</w:t>
            </w:r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>FEMENINO</w:t>
            </w:r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42 Kg"/>
              </w:smartTagPr>
              <w:r w:rsidRPr="00CC048A">
                <w:rPr>
                  <w:lang w:val="en-US"/>
                </w:rPr>
                <w:t>-42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42 Kg"/>
              </w:smartTagPr>
              <w:r w:rsidRPr="00CC048A">
                <w:rPr>
                  <w:lang w:val="en-US"/>
                </w:rPr>
                <w:t>-42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47 Kg"/>
              </w:smartTagPr>
              <w:r w:rsidRPr="00CC048A">
                <w:rPr>
                  <w:lang w:val="en-US"/>
                </w:rPr>
                <w:t>-47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46 Kg"/>
              </w:smartTagPr>
              <w:r w:rsidRPr="00CC048A">
                <w:rPr>
                  <w:lang w:val="en-US"/>
                </w:rPr>
                <w:t>-46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52 Kg"/>
              </w:smartTagPr>
              <w:r w:rsidRPr="00CC048A">
                <w:rPr>
                  <w:lang w:val="en-US"/>
                </w:rPr>
                <w:t>-52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50 Kg"/>
              </w:smartTagPr>
              <w:r w:rsidRPr="00CC048A">
                <w:rPr>
                  <w:lang w:val="en-US"/>
                </w:rPr>
                <w:t>-50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57 Kg"/>
              </w:smartTagPr>
              <w:r w:rsidRPr="00CC048A">
                <w:rPr>
                  <w:lang w:val="en-US"/>
                </w:rPr>
                <w:t>-57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55 Kg"/>
              </w:smartTagPr>
              <w:r w:rsidRPr="00CC048A">
                <w:rPr>
                  <w:lang w:val="en-US"/>
                </w:rPr>
                <w:t>-55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63 Kg"/>
              </w:smartTagPr>
              <w:r w:rsidRPr="00CC048A">
                <w:rPr>
                  <w:lang w:val="en-US"/>
                </w:rPr>
                <w:t>-63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60 Kg"/>
              </w:smartTagPr>
              <w:r w:rsidRPr="00CC048A">
                <w:rPr>
                  <w:lang w:val="en-US"/>
                </w:rPr>
                <w:t>-60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69 Kg"/>
              </w:smartTagPr>
              <w:r w:rsidRPr="00CC048A">
                <w:rPr>
                  <w:lang w:val="en-US"/>
                </w:rPr>
                <w:t>-69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65 Kg"/>
              </w:smartTagPr>
              <w:r w:rsidRPr="00CC048A">
                <w:rPr>
                  <w:lang w:val="en-US"/>
                </w:rPr>
                <w:t>-65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+</w:t>
            </w:r>
            <w:smartTag w:uri="urn:schemas-microsoft-com:office:smarttags" w:element="metricconverter">
              <w:smartTagPr>
                <w:attr w:name="ProductID" w:val="69 Kg"/>
              </w:smartTagPr>
              <w:r w:rsidRPr="00CC048A">
                <w:rPr>
                  <w:lang w:val="en-US"/>
                </w:rPr>
                <w:t>69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+</w:t>
            </w:r>
            <w:smartTag w:uri="urn:schemas-microsoft-com:office:smarttags" w:element="metricconverter">
              <w:smartTagPr>
                <w:attr w:name="ProductID" w:val="65 Kg"/>
              </w:smartTagPr>
              <w:r w:rsidRPr="00CC048A">
                <w:rPr>
                  <w:lang w:val="en-US"/>
                </w:rPr>
                <w:t>65 Kg</w:t>
              </w:r>
            </w:smartTag>
          </w:p>
        </w:tc>
      </w:tr>
    </w:tbl>
    <w:p w:rsidR="00DE27FE" w:rsidRDefault="00DE27FE"/>
    <w:p w:rsidR="00DE27FE" w:rsidRDefault="00DE27FE" w:rsidP="007E41E5">
      <w:pPr>
        <w:rPr>
          <w:lang w:val="en-US"/>
        </w:rPr>
      </w:pPr>
      <w:r>
        <w:rPr>
          <w:lang w:val="en-US"/>
        </w:rPr>
        <w:t xml:space="preserve">-DE 16 A18 AÑOS: </w:t>
      </w:r>
      <w:r w:rsidRPr="007E41E5">
        <w:rPr>
          <w:lang w:val="en-US"/>
        </w:rPr>
        <w:t>SEMI-CONTACT JUNIOR, LIGHT-CONTACT JUNIOR Y KICK</w:t>
      </w:r>
      <w:r>
        <w:rPr>
          <w:lang w:val="en-US"/>
        </w:rPr>
        <w:t>-LIGHT  JUNIOR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418"/>
      </w:tblGrid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>MASCULINO</w:t>
            </w:r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>FEMENINO</w:t>
            </w:r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42 Kg"/>
              </w:smartTagPr>
              <w:r w:rsidRPr="00CC048A">
                <w:rPr>
                  <w:lang w:val="en-US"/>
                </w:rPr>
                <w:t>-42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42 Kg"/>
              </w:smartTagPr>
              <w:r w:rsidRPr="00CC048A">
                <w:rPr>
                  <w:lang w:val="en-US"/>
                </w:rPr>
                <w:t>-42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47 Kg"/>
              </w:smartTagPr>
              <w:r w:rsidRPr="00CC048A">
                <w:rPr>
                  <w:lang w:val="en-US"/>
                </w:rPr>
                <w:t>-47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46 Kg"/>
              </w:smartTagPr>
              <w:r w:rsidRPr="00CC048A">
                <w:rPr>
                  <w:lang w:val="en-US"/>
                </w:rPr>
                <w:t>-46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52 Kg"/>
              </w:smartTagPr>
              <w:r w:rsidRPr="00CC048A">
                <w:rPr>
                  <w:lang w:val="en-US"/>
                </w:rPr>
                <w:t>-52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50 Kg"/>
              </w:smartTagPr>
              <w:r w:rsidRPr="00CC048A">
                <w:rPr>
                  <w:lang w:val="en-US"/>
                </w:rPr>
                <w:t>-50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57 Kg"/>
              </w:smartTagPr>
              <w:r w:rsidRPr="00CC048A">
                <w:rPr>
                  <w:lang w:val="en-US"/>
                </w:rPr>
                <w:t>-57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55 Kg"/>
              </w:smartTagPr>
              <w:r w:rsidRPr="00CC048A">
                <w:rPr>
                  <w:lang w:val="en-US"/>
                </w:rPr>
                <w:t>-55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63 Kg"/>
              </w:smartTagPr>
              <w:r w:rsidRPr="00CC048A">
                <w:rPr>
                  <w:lang w:val="en-US"/>
                </w:rPr>
                <w:t>-63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60 Kg"/>
              </w:smartTagPr>
              <w:r w:rsidRPr="00CC048A">
                <w:rPr>
                  <w:lang w:val="en-US"/>
                </w:rPr>
                <w:t>-60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69 Kg"/>
              </w:smartTagPr>
              <w:r w:rsidRPr="00CC048A">
                <w:rPr>
                  <w:lang w:val="en-US"/>
                </w:rPr>
                <w:t>-69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65 Kg"/>
              </w:smartTagPr>
              <w:r w:rsidRPr="00CC048A">
                <w:rPr>
                  <w:lang w:val="en-US"/>
                </w:rPr>
                <w:t>-65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74 Kg"/>
              </w:smartTagPr>
              <w:r w:rsidRPr="00CC048A">
                <w:rPr>
                  <w:lang w:val="en-US"/>
                </w:rPr>
                <w:t>-74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70 Kg"/>
              </w:smartTagPr>
              <w:r w:rsidRPr="00CC048A">
                <w:rPr>
                  <w:lang w:val="en-US"/>
                </w:rPr>
                <w:t>-70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79 Kg"/>
              </w:smartTagPr>
              <w:r w:rsidRPr="00CC048A">
                <w:rPr>
                  <w:lang w:val="en-US"/>
                </w:rPr>
                <w:t>-79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+</w:t>
            </w:r>
            <w:smartTag w:uri="urn:schemas-microsoft-com:office:smarttags" w:element="metricconverter">
              <w:smartTagPr>
                <w:attr w:name="ProductID" w:val="70 Kg"/>
              </w:smartTagPr>
              <w:r w:rsidRPr="00CC048A">
                <w:rPr>
                  <w:lang w:val="en-US"/>
                </w:rPr>
                <w:t>70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84 Kg"/>
              </w:smartTagPr>
              <w:r w:rsidRPr="00CC048A">
                <w:rPr>
                  <w:lang w:val="en-US"/>
                </w:rPr>
                <w:t>-84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89 Kg"/>
              </w:smartTagPr>
              <w:r w:rsidRPr="00CC048A">
                <w:rPr>
                  <w:lang w:val="en-US"/>
                </w:rPr>
                <w:t>-89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94 Kg"/>
              </w:smartTagPr>
              <w:r w:rsidRPr="00CC048A">
                <w:rPr>
                  <w:lang w:val="en-US"/>
                </w:rPr>
                <w:t>-94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+</w:t>
            </w:r>
            <w:smartTag w:uri="urn:schemas-microsoft-com:office:smarttags" w:element="metricconverter">
              <w:smartTagPr>
                <w:attr w:name="ProductID" w:val="94 Kg"/>
              </w:smartTagPr>
              <w:r w:rsidRPr="00CC048A">
                <w:rPr>
                  <w:lang w:val="en-US"/>
                </w:rPr>
                <w:t>94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</w:p>
        </w:tc>
      </w:tr>
    </w:tbl>
    <w:p w:rsidR="00DE27FE" w:rsidRDefault="00DE27FE" w:rsidP="007E41E5">
      <w:pPr>
        <w:rPr>
          <w:lang w:val="en-US"/>
        </w:rPr>
      </w:pPr>
    </w:p>
    <w:p w:rsidR="00DE27FE" w:rsidRPr="0048478B" w:rsidRDefault="00DE27FE" w:rsidP="007E41E5">
      <w:r w:rsidRPr="0048478B">
        <w:t>-MAYORES DE 18 AÑOS</w:t>
      </w:r>
      <w:r>
        <w:t>: SEMI-CONTACT  ,</w:t>
      </w:r>
      <w:r w:rsidRPr="0048478B">
        <w:t xml:space="preserve"> LIGHT-CONTACT  SENIOR</w:t>
      </w:r>
      <w:r>
        <w:t xml:space="preserve">  Y  KICK-LIGHT  SENIOR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418"/>
      </w:tblGrid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>MASCULINO</w:t>
            </w:r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>FEMENINO</w:t>
            </w:r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57 Kg"/>
              </w:smartTagPr>
              <w:r w:rsidRPr="00CC048A">
                <w:rPr>
                  <w:lang w:val="en-US"/>
                </w:rPr>
                <w:t>-57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50 Kg"/>
              </w:smartTagPr>
              <w:r w:rsidRPr="00CC048A">
                <w:rPr>
                  <w:lang w:val="en-US"/>
                </w:rPr>
                <w:t>-50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63 Kg"/>
              </w:smartTagPr>
              <w:r w:rsidRPr="00CC048A">
                <w:rPr>
                  <w:lang w:val="en-US"/>
                </w:rPr>
                <w:t>-63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55 Kg"/>
              </w:smartTagPr>
              <w:r w:rsidRPr="00CC048A">
                <w:rPr>
                  <w:lang w:val="en-US"/>
                </w:rPr>
                <w:t>-55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69 Kg"/>
              </w:smartTagPr>
              <w:r w:rsidRPr="00CC048A">
                <w:rPr>
                  <w:lang w:val="en-US"/>
                </w:rPr>
                <w:t>-69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60 Kg"/>
              </w:smartTagPr>
              <w:r w:rsidRPr="00CC048A">
                <w:rPr>
                  <w:lang w:val="en-US"/>
                </w:rPr>
                <w:t>-60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74 Kg"/>
              </w:smartTagPr>
              <w:r w:rsidRPr="00CC048A">
                <w:rPr>
                  <w:lang w:val="en-US"/>
                </w:rPr>
                <w:t>-74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65 Kg"/>
              </w:smartTagPr>
              <w:r w:rsidRPr="00CC048A">
                <w:rPr>
                  <w:lang w:val="en-US"/>
                </w:rPr>
                <w:t>-65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79 Kg"/>
              </w:smartTagPr>
              <w:r w:rsidRPr="00CC048A">
                <w:rPr>
                  <w:lang w:val="en-US"/>
                </w:rPr>
                <w:t>-79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70 Kg"/>
              </w:smartTagPr>
              <w:r w:rsidRPr="00CC048A">
                <w:rPr>
                  <w:lang w:val="en-US"/>
                </w:rPr>
                <w:t>-70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84 Kg"/>
              </w:smartTagPr>
              <w:r w:rsidRPr="00CC048A">
                <w:rPr>
                  <w:lang w:val="en-US"/>
                </w:rPr>
                <w:t>-84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+</w:t>
            </w:r>
            <w:smartTag w:uri="urn:schemas-microsoft-com:office:smarttags" w:element="metricconverter">
              <w:smartTagPr>
                <w:attr w:name="ProductID" w:val="70 Kg"/>
              </w:smartTagPr>
              <w:r w:rsidRPr="00CC048A">
                <w:rPr>
                  <w:lang w:val="en-US"/>
                </w:rPr>
                <w:t>70 Kg</w:t>
              </w:r>
            </w:smartTag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89 Kg"/>
              </w:smartTagPr>
              <w:r w:rsidRPr="00CC048A">
                <w:rPr>
                  <w:lang w:val="en-US"/>
                </w:rPr>
                <w:t>-89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94 Kg"/>
              </w:smartTagPr>
              <w:r w:rsidRPr="00CC048A">
                <w:rPr>
                  <w:lang w:val="en-US"/>
                </w:rPr>
                <w:t>-94 Kg</w:t>
              </w:r>
            </w:smartTag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</w:p>
        </w:tc>
      </w:tr>
      <w:tr w:rsidR="00DE27FE" w:rsidRPr="00CC048A" w:rsidTr="00CC048A">
        <w:tc>
          <w:tcPr>
            <w:tcW w:w="1384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+94Kg</w:t>
            </w:r>
          </w:p>
        </w:tc>
        <w:tc>
          <w:tcPr>
            <w:tcW w:w="1418" w:type="dxa"/>
          </w:tcPr>
          <w:p w:rsidR="00DE27FE" w:rsidRPr="00CC048A" w:rsidRDefault="00DE27FE" w:rsidP="00CC048A">
            <w:pPr>
              <w:spacing w:after="0" w:line="240" w:lineRule="auto"/>
              <w:rPr>
                <w:lang w:val="en-US"/>
              </w:rPr>
            </w:pPr>
          </w:p>
        </w:tc>
      </w:tr>
    </w:tbl>
    <w:p w:rsidR="00DE27FE" w:rsidRDefault="00DE27FE" w:rsidP="007E41E5">
      <w:pPr>
        <w:rPr>
          <w:b/>
          <w:sz w:val="28"/>
          <w:szCs w:val="28"/>
          <w:u w:val="single"/>
        </w:rPr>
      </w:pPr>
      <w:r w:rsidRPr="00D822B9">
        <w:rPr>
          <w:u w:val="single"/>
        </w:rPr>
        <w:t>-</w:t>
      </w:r>
      <w:r w:rsidRPr="00D822B9">
        <w:rPr>
          <w:b/>
          <w:sz w:val="28"/>
          <w:szCs w:val="28"/>
          <w:u w:val="single"/>
        </w:rPr>
        <w:t>FORMAS LIBRES</w:t>
      </w:r>
      <w:r>
        <w:rPr>
          <w:b/>
          <w:sz w:val="28"/>
          <w:szCs w:val="28"/>
          <w:u w:val="single"/>
        </w:rPr>
        <w:t>:</w:t>
      </w:r>
    </w:p>
    <w:p w:rsidR="00DE27FE" w:rsidRDefault="00DE27FE" w:rsidP="007E41E5">
      <w:r>
        <w:rPr>
          <w:u w:val="single"/>
        </w:rPr>
        <w:t xml:space="preserve">CADETES MASCULINO /FEMENINO:       </w:t>
      </w:r>
      <w:r>
        <w:t>___________________________  -14 AÑOS</w:t>
      </w:r>
    </w:p>
    <w:p w:rsidR="00DE27FE" w:rsidRDefault="00DE27FE" w:rsidP="007E41E5">
      <w:r>
        <w:rPr>
          <w:u w:val="single"/>
        </w:rPr>
        <w:t>JUNIOR  MIXTO: _</w:t>
      </w:r>
      <w:r>
        <w:t>__________________________________________+14-18 AÑOS</w:t>
      </w:r>
    </w:p>
    <w:p w:rsidR="00DE27FE" w:rsidRPr="00D822B9" w:rsidRDefault="00DE27FE" w:rsidP="007E41E5">
      <w:r>
        <w:rPr>
          <w:u w:val="single"/>
        </w:rPr>
        <w:t>SENIOR  MIXTO:</w:t>
      </w:r>
      <w:r>
        <w:t>______________________________________________+18 AÑOS</w:t>
      </w:r>
      <w:r>
        <w:tab/>
      </w:r>
    </w:p>
    <w:sectPr w:rsidR="00DE27FE" w:rsidRPr="00D822B9" w:rsidSect="00652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FE" w:rsidRDefault="00DE27FE" w:rsidP="00C21E21">
      <w:pPr>
        <w:spacing w:after="0" w:line="240" w:lineRule="auto"/>
      </w:pPr>
      <w:r>
        <w:separator/>
      </w:r>
    </w:p>
  </w:endnote>
  <w:endnote w:type="continuationSeparator" w:id="0">
    <w:p w:rsidR="00DE27FE" w:rsidRDefault="00DE27FE" w:rsidP="00C2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FE" w:rsidRDefault="00DE27FE" w:rsidP="00C21E21">
      <w:pPr>
        <w:spacing w:after="0" w:line="240" w:lineRule="auto"/>
      </w:pPr>
      <w:r>
        <w:separator/>
      </w:r>
    </w:p>
  </w:footnote>
  <w:footnote w:type="continuationSeparator" w:id="0">
    <w:p w:rsidR="00DE27FE" w:rsidRDefault="00DE27FE" w:rsidP="00C21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453"/>
    <w:rsid w:val="001570B7"/>
    <w:rsid w:val="001903EE"/>
    <w:rsid w:val="003163C1"/>
    <w:rsid w:val="00360728"/>
    <w:rsid w:val="0048478B"/>
    <w:rsid w:val="004F4489"/>
    <w:rsid w:val="00652755"/>
    <w:rsid w:val="007E41E5"/>
    <w:rsid w:val="009F613E"/>
    <w:rsid w:val="00A1407C"/>
    <w:rsid w:val="00C21E21"/>
    <w:rsid w:val="00C61C94"/>
    <w:rsid w:val="00C74453"/>
    <w:rsid w:val="00CC048A"/>
    <w:rsid w:val="00D42264"/>
    <w:rsid w:val="00D822B9"/>
    <w:rsid w:val="00DA1AE5"/>
    <w:rsid w:val="00DD60D6"/>
    <w:rsid w:val="00DE27FE"/>
    <w:rsid w:val="00E045AD"/>
    <w:rsid w:val="00F3380D"/>
    <w:rsid w:val="00F4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55"/>
    <w:pPr>
      <w:spacing w:after="200" w:line="276" w:lineRule="auto"/>
    </w:pPr>
    <w:rPr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44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21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1E2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21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1E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186</Words>
  <Characters>1023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HOJA OFICIAL DE PESOS Y CATEGORIAS   </dc:title>
  <dc:subject/>
  <dc:creator>juanjobuho</dc:creator>
  <cp:keywords/>
  <dc:description/>
  <cp:lastModifiedBy>Juan Jose</cp:lastModifiedBy>
  <cp:revision>2</cp:revision>
  <dcterms:created xsi:type="dcterms:W3CDTF">2014-05-06T21:51:00Z</dcterms:created>
  <dcterms:modified xsi:type="dcterms:W3CDTF">2014-05-06T21:51:00Z</dcterms:modified>
</cp:coreProperties>
</file>